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C640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0" w:firstLineChars="0"/>
        <w:jc w:val="both"/>
        <w:textAlignment w:val="baseline"/>
        <w:rPr>
          <w:rFonts w:hint="default" w:ascii="Times New Roman" w:hAnsi="Times New Roman" w:eastAsia="方正黑体_GBK" w:cs="Times New Roman"/>
          <w:b/>
          <w:bCs/>
          <w:color w:val="000000"/>
          <w:kern w:val="0"/>
          <w:sz w:val="34"/>
          <w:szCs w:val="34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/>
          <w:bCs/>
          <w:color w:val="000000"/>
          <w:kern w:val="0"/>
          <w:sz w:val="34"/>
          <w:szCs w:val="34"/>
          <w:lang w:val="en-US" w:eastAsia="zh-CN" w:bidi="ar-SA"/>
        </w:rPr>
        <w:t>附件</w:t>
      </w:r>
    </w:p>
    <w:p w14:paraId="3F032E2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0" w:firstLineChars="0"/>
        <w:jc w:val="center"/>
        <w:textAlignment w:val="baseline"/>
        <w:rPr>
          <w:rFonts w:hint="default" w:ascii="Times New Roman" w:hAnsi="Times New Roman" w:eastAsia="方正小标宋_GBK" w:cs="Times New Roman"/>
          <w:b/>
          <w:color w:val="000000"/>
          <w:kern w:val="0"/>
          <w:sz w:val="44"/>
          <w:szCs w:val="44"/>
          <w:lang w:val="en-US" w:eastAsia="zh-CN" w:bidi="ar-SA"/>
        </w:rPr>
      </w:pPr>
    </w:p>
    <w:p w14:paraId="42BB731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0" w:firstLineChars="0"/>
        <w:jc w:val="center"/>
        <w:textAlignment w:val="baseline"/>
        <w:rPr>
          <w:rFonts w:hint="default" w:ascii="Times New Roman" w:hAnsi="Times New Roman" w:eastAsia="方正小标宋_GBK" w:cs="Times New Roman"/>
          <w:b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color w:val="000000"/>
          <w:kern w:val="0"/>
          <w:sz w:val="44"/>
          <w:szCs w:val="44"/>
          <w:lang w:val="en-US" w:eastAsia="zh-CN" w:bidi="ar-SA"/>
        </w:rPr>
        <w:t>参 考 选 题</w:t>
      </w:r>
    </w:p>
    <w:p w14:paraId="2669C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楷体_GBK" w:cs="Times New Roman"/>
          <w:b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color w:val="000000"/>
          <w:sz w:val="34"/>
          <w:szCs w:val="34"/>
          <w:lang w:val="en-US" w:eastAsia="zh-CN"/>
        </w:rPr>
        <w:t>（包括以下内容，但不限于此）</w:t>
      </w:r>
    </w:p>
    <w:p w14:paraId="5C7CA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62" w:firstLineChars="200"/>
        <w:rPr>
          <w:rFonts w:hint="default" w:ascii="Times New Roman" w:hAnsi="Times New Roman" w:eastAsia="方正仿宋_GBK" w:cs="Times New Roman"/>
          <w:b/>
          <w:color w:val="000000"/>
          <w:sz w:val="34"/>
          <w:szCs w:val="34"/>
          <w:lang w:val="en-US" w:eastAsia="zh-CN"/>
        </w:rPr>
      </w:pPr>
    </w:p>
    <w:p w14:paraId="23EA6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62" w:firstLineChars="200"/>
        <w:rPr>
          <w:rFonts w:hint="default" w:ascii="Times New Roman" w:hAnsi="Times New Roman" w:eastAsia="方正仿宋_GBK" w:cs="Times New Roman"/>
          <w:b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4"/>
          <w:szCs w:val="34"/>
          <w:lang w:val="en-US" w:eastAsia="zh-CN"/>
        </w:rPr>
        <w:t>1. 促进高质量充分就业</w:t>
      </w:r>
      <w:r>
        <w:rPr>
          <w:rFonts w:hint="default" w:ascii="Times New Roman" w:hAnsi="Times New Roman" w:cs="Times New Roman"/>
          <w:b/>
          <w:color w:val="000000"/>
          <w:sz w:val="34"/>
          <w:szCs w:val="34"/>
          <w:lang w:val="en-US" w:eastAsia="zh-CN"/>
        </w:rPr>
        <w:t>研究</w:t>
      </w:r>
    </w:p>
    <w:p w14:paraId="2FE2F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62" w:firstLineChars="200"/>
        <w:rPr>
          <w:rFonts w:hint="default" w:ascii="Times New Roman" w:hAnsi="Times New Roman" w:eastAsia="方正仿宋_GBK" w:cs="Times New Roman"/>
          <w:b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4"/>
          <w:szCs w:val="34"/>
          <w:lang w:val="en-US" w:eastAsia="zh-CN"/>
        </w:rPr>
        <w:t xml:space="preserve">2. </w:t>
      </w:r>
      <w:r>
        <w:rPr>
          <w:rFonts w:hint="eastAsia" w:cs="Times New Roman"/>
          <w:b/>
          <w:color w:val="000000"/>
          <w:sz w:val="34"/>
          <w:szCs w:val="34"/>
          <w:lang w:val="en-US" w:eastAsia="zh-CN"/>
        </w:rPr>
        <w:t>增加城乡居民收入</w:t>
      </w:r>
      <w:r>
        <w:rPr>
          <w:rFonts w:hint="default" w:ascii="Times New Roman" w:hAnsi="Times New Roman" w:cs="Times New Roman"/>
          <w:b/>
          <w:color w:val="000000"/>
          <w:sz w:val="34"/>
          <w:szCs w:val="34"/>
          <w:lang w:val="en-US" w:eastAsia="zh-CN"/>
        </w:rPr>
        <w:t>研究</w:t>
      </w:r>
    </w:p>
    <w:p w14:paraId="2A701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62" w:firstLineChars="200"/>
        <w:rPr>
          <w:rFonts w:hint="default" w:ascii="Times New Roman" w:hAnsi="Times New Roman" w:eastAsia="方正仿宋_GBK" w:cs="Times New Roman"/>
          <w:b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4"/>
          <w:szCs w:val="34"/>
          <w:lang w:val="en-US" w:eastAsia="zh-CN"/>
        </w:rPr>
        <w:t>3. 办好人民满意的教育研究</w:t>
      </w:r>
    </w:p>
    <w:p w14:paraId="529ED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62" w:firstLineChars="200"/>
        <w:rPr>
          <w:rFonts w:hint="default" w:ascii="Times New Roman" w:hAnsi="Times New Roman" w:eastAsia="方正仿宋_GBK" w:cs="Times New Roman"/>
          <w:b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4"/>
          <w:szCs w:val="34"/>
          <w:lang w:val="en-US" w:eastAsia="zh-CN"/>
        </w:rPr>
        <w:t>4. 健全社会保障体系研究</w:t>
      </w:r>
    </w:p>
    <w:p w14:paraId="02B8E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62" w:firstLineChars="200"/>
        <w:rPr>
          <w:rFonts w:hint="default" w:ascii="Times New Roman" w:hAnsi="Times New Roman" w:eastAsia="方正仿宋_GBK" w:cs="Times New Roman"/>
          <w:b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4"/>
          <w:szCs w:val="34"/>
          <w:lang w:val="en-US" w:eastAsia="zh-CN"/>
        </w:rPr>
        <w:t>5. 推动房地产高质量发展研究</w:t>
      </w:r>
    </w:p>
    <w:p w14:paraId="00D7A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62" w:firstLineChars="200"/>
        <w:rPr>
          <w:rFonts w:hint="default" w:ascii="Times New Roman" w:hAnsi="Times New Roman" w:eastAsia="方正仿宋_GBK" w:cs="Times New Roman"/>
          <w:b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4"/>
          <w:szCs w:val="34"/>
          <w:lang w:val="en-US" w:eastAsia="zh-CN"/>
        </w:rPr>
        <w:t>6. 加快健康江苏建设研究</w:t>
      </w:r>
    </w:p>
    <w:p w14:paraId="3FB8E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62" w:firstLineChars="200"/>
        <w:rPr>
          <w:rFonts w:hint="default" w:ascii="Times New Roman" w:hAnsi="Times New Roman" w:eastAsia="方正仿宋_GBK" w:cs="Times New Roman"/>
          <w:b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4"/>
          <w:szCs w:val="34"/>
          <w:lang w:val="en-US" w:eastAsia="zh-CN"/>
        </w:rPr>
        <w:t>7. 健全人口高质量发展支持和服务体系研究</w:t>
      </w:r>
    </w:p>
    <w:p w14:paraId="6E458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62" w:firstLineChars="200"/>
        <w:rPr>
          <w:rFonts w:hint="default" w:ascii="Times New Roman" w:hAnsi="Times New Roman" w:eastAsia="方正仿宋_GBK" w:cs="Times New Roman"/>
          <w:b/>
          <w:color w:val="000000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000000"/>
          <w:sz w:val="34"/>
          <w:szCs w:val="34"/>
          <w:lang w:val="en-US" w:eastAsia="zh-CN"/>
        </w:rPr>
        <w:t>8. 提升基本公共服务均衡性可及性研究</w:t>
      </w:r>
    </w:p>
    <w:p w14:paraId="56424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38" w:firstLineChars="200"/>
        <w:rPr>
          <w:rFonts w:hint="default" w:ascii="Times New Roman" w:hAnsi="Times New Roman" w:eastAsia="方正仿宋_GBK" w:cs="Times New Roman"/>
          <w:b/>
          <w:color w:val="000000"/>
          <w:spacing w:val="-6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000000"/>
          <w:spacing w:val="-6"/>
          <w:sz w:val="34"/>
          <w:szCs w:val="34"/>
          <w:lang w:val="en-US" w:eastAsia="zh-CN"/>
        </w:rPr>
        <w:t>9. 人民政协在推动全体人民共同富裕中发挥优势作用研究</w:t>
      </w:r>
    </w:p>
    <w:p w14:paraId="383D1ADA">
      <w:pPr>
        <w:widowControl w:val="0"/>
        <w:overflowPunct w:val="0"/>
        <w:spacing w:line="590" w:lineRule="exact"/>
        <w:ind w:firstLine="663"/>
        <w:rPr>
          <w:rFonts w:hint="default" w:ascii="Times New Roman" w:hAnsi="Times New Roman" w:cs="Times New Roman"/>
          <w:b/>
          <w:sz w:val="34"/>
          <w:szCs w:val="34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5" w:left="1588" w:header="964" w:footer="964" w:gutter="0"/>
      <w:pgNumType w:fmt="numberInDash"/>
      <w:cols w:space="720" w:num="1"/>
      <w:docGrid w:type="linesAndChars" w:linePitch="600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2"/>
      </w:pPr>
      <w:r>
        <w:separator/>
      </w:r>
    </w:p>
  </w:endnote>
  <w:endnote w:type="continuationSeparator" w:id="1">
    <w:p>
      <w:pPr>
        <w:spacing w:line="240" w:lineRule="auto"/>
        <w:ind w:firstLine="62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B70F175-5787-4BCB-8242-79511479FDE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EDBC31D-40EB-43B5-B8DC-95DE56750000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376B749-02AA-4E0F-AC94-2EE32A9E02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559C">
    <w:pPr>
      <w:pStyle w:val="6"/>
      <w:ind w:firstLine="560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13 -</w:t>
    </w:r>
    <w:r>
      <w:rPr>
        <w:rFonts w:ascii="宋体" w:hAnsi="宋体" w:eastAsia="宋体"/>
        <w:sz w:val="28"/>
        <w:szCs w:val="28"/>
      </w:rPr>
      <w:fldChar w:fldCharType="end"/>
    </w:r>
  </w:p>
  <w:p w14:paraId="1CC616C1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ED013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8A0A3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2"/>
      </w:pPr>
      <w:r>
        <w:separator/>
      </w:r>
    </w:p>
  </w:footnote>
  <w:footnote w:type="continuationSeparator" w:id="1">
    <w:p>
      <w:pPr>
        <w:spacing w:line="240" w:lineRule="auto"/>
        <w:ind w:firstLine="62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7C22F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8E2F2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19028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ODIwZmM3Y2UyODc4ZjIwZDcyMzk4MjNmYjk3NGMifQ=="/>
  </w:docVars>
  <w:rsids>
    <w:rsidRoot w:val="00B67427"/>
    <w:rsid w:val="00004556"/>
    <w:rsid w:val="0001006F"/>
    <w:rsid w:val="00011E13"/>
    <w:rsid w:val="00017218"/>
    <w:rsid w:val="0002188D"/>
    <w:rsid w:val="00023E16"/>
    <w:rsid w:val="00026DB4"/>
    <w:rsid w:val="000321D2"/>
    <w:rsid w:val="00053F5D"/>
    <w:rsid w:val="00087032"/>
    <w:rsid w:val="000A12F1"/>
    <w:rsid w:val="000A7CD2"/>
    <w:rsid w:val="000B68DC"/>
    <w:rsid w:val="000B71CE"/>
    <w:rsid w:val="000C7067"/>
    <w:rsid w:val="000D3D26"/>
    <w:rsid w:val="000D4C19"/>
    <w:rsid w:val="000F242E"/>
    <w:rsid w:val="000F5D99"/>
    <w:rsid w:val="000F6B2B"/>
    <w:rsid w:val="0010784C"/>
    <w:rsid w:val="00113C62"/>
    <w:rsid w:val="00120349"/>
    <w:rsid w:val="001256EE"/>
    <w:rsid w:val="00130A44"/>
    <w:rsid w:val="00147384"/>
    <w:rsid w:val="0015119E"/>
    <w:rsid w:val="00160024"/>
    <w:rsid w:val="00160146"/>
    <w:rsid w:val="001644C5"/>
    <w:rsid w:val="001653D4"/>
    <w:rsid w:val="00167AAD"/>
    <w:rsid w:val="001732E5"/>
    <w:rsid w:val="00175A01"/>
    <w:rsid w:val="00183EC9"/>
    <w:rsid w:val="00187D96"/>
    <w:rsid w:val="00190CD1"/>
    <w:rsid w:val="001911D4"/>
    <w:rsid w:val="0019293F"/>
    <w:rsid w:val="001A05CB"/>
    <w:rsid w:val="001A2187"/>
    <w:rsid w:val="001A2281"/>
    <w:rsid w:val="001A239B"/>
    <w:rsid w:val="001A7584"/>
    <w:rsid w:val="001B0850"/>
    <w:rsid w:val="001B56D8"/>
    <w:rsid w:val="001B603C"/>
    <w:rsid w:val="001C2698"/>
    <w:rsid w:val="001D45DC"/>
    <w:rsid w:val="001D4D04"/>
    <w:rsid w:val="001F2FE4"/>
    <w:rsid w:val="001F313E"/>
    <w:rsid w:val="001F58DE"/>
    <w:rsid w:val="001F5BA9"/>
    <w:rsid w:val="0020214A"/>
    <w:rsid w:val="0020596F"/>
    <w:rsid w:val="00206997"/>
    <w:rsid w:val="00210146"/>
    <w:rsid w:val="00216BC4"/>
    <w:rsid w:val="00223CB0"/>
    <w:rsid w:val="00232352"/>
    <w:rsid w:val="0023390D"/>
    <w:rsid w:val="0023539C"/>
    <w:rsid w:val="00245195"/>
    <w:rsid w:val="0024541B"/>
    <w:rsid w:val="0025072C"/>
    <w:rsid w:val="002545E1"/>
    <w:rsid w:val="00257876"/>
    <w:rsid w:val="00261562"/>
    <w:rsid w:val="00264A77"/>
    <w:rsid w:val="00266834"/>
    <w:rsid w:val="00266E74"/>
    <w:rsid w:val="00280466"/>
    <w:rsid w:val="00281900"/>
    <w:rsid w:val="00291BDC"/>
    <w:rsid w:val="00292A06"/>
    <w:rsid w:val="002957D7"/>
    <w:rsid w:val="002A7749"/>
    <w:rsid w:val="002B3EBD"/>
    <w:rsid w:val="002C431F"/>
    <w:rsid w:val="002C76D2"/>
    <w:rsid w:val="002C7800"/>
    <w:rsid w:val="002D4B1F"/>
    <w:rsid w:val="002E0183"/>
    <w:rsid w:val="002E4972"/>
    <w:rsid w:val="002F5153"/>
    <w:rsid w:val="002F7A8C"/>
    <w:rsid w:val="0030510C"/>
    <w:rsid w:val="00305D26"/>
    <w:rsid w:val="00306C7E"/>
    <w:rsid w:val="00311585"/>
    <w:rsid w:val="003118CB"/>
    <w:rsid w:val="00313CBB"/>
    <w:rsid w:val="00313F7C"/>
    <w:rsid w:val="00320BEC"/>
    <w:rsid w:val="00323051"/>
    <w:rsid w:val="0032475B"/>
    <w:rsid w:val="00324CDC"/>
    <w:rsid w:val="00334EA0"/>
    <w:rsid w:val="00344B86"/>
    <w:rsid w:val="003500DD"/>
    <w:rsid w:val="00354294"/>
    <w:rsid w:val="003721DD"/>
    <w:rsid w:val="00380461"/>
    <w:rsid w:val="003812FF"/>
    <w:rsid w:val="00382CB9"/>
    <w:rsid w:val="0039172C"/>
    <w:rsid w:val="0039313C"/>
    <w:rsid w:val="00396BAA"/>
    <w:rsid w:val="003A0E75"/>
    <w:rsid w:val="003A1B0E"/>
    <w:rsid w:val="003B0A0F"/>
    <w:rsid w:val="003C790D"/>
    <w:rsid w:val="003C7A14"/>
    <w:rsid w:val="003D34D2"/>
    <w:rsid w:val="003D3F92"/>
    <w:rsid w:val="003E3E74"/>
    <w:rsid w:val="003F2099"/>
    <w:rsid w:val="003F4BFD"/>
    <w:rsid w:val="003F57E4"/>
    <w:rsid w:val="003F5AA4"/>
    <w:rsid w:val="004022E1"/>
    <w:rsid w:val="004063F5"/>
    <w:rsid w:val="00407A9E"/>
    <w:rsid w:val="004104F2"/>
    <w:rsid w:val="004126B3"/>
    <w:rsid w:val="00416126"/>
    <w:rsid w:val="004308A2"/>
    <w:rsid w:val="00436D1D"/>
    <w:rsid w:val="00441CFC"/>
    <w:rsid w:val="004437AD"/>
    <w:rsid w:val="00446187"/>
    <w:rsid w:val="00447687"/>
    <w:rsid w:val="00453B55"/>
    <w:rsid w:val="00471C5A"/>
    <w:rsid w:val="0047590F"/>
    <w:rsid w:val="00480737"/>
    <w:rsid w:val="00482A32"/>
    <w:rsid w:val="004830B0"/>
    <w:rsid w:val="00485DFD"/>
    <w:rsid w:val="00494561"/>
    <w:rsid w:val="0049465A"/>
    <w:rsid w:val="004957AD"/>
    <w:rsid w:val="00496E33"/>
    <w:rsid w:val="004A1671"/>
    <w:rsid w:val="004B50C4"/>
    <w:rsid w:val="004B513F"/>
    <w:rsid w:val="004C0074"/>
    <w:rsid w:val="004C4307"/>
    <w:rsid w:val="004D21BC"/>
    <w:rsid w:val="004D4694"/>
    <w:rsid w:val="004D6854"/>
    <w:rsid w:val="004E4C8E"/>
    <w:rsid w:val="005054BD"/>
    <w:rsid w:val="0050568B"/>
    <w:rsid w:val="00506339"/>
    <w:rsid w:val="00506343"/>
    <w:rsid w:val="005123B9"/>
    <w:rsid w:val="00513280"/>
    <w:rsid w:val="0051581D"/>
    <w:rsid w:val="005174D8"/>
    <w:rsid w:val="005228C8"/>
    <w:rsid w:val="0052296C"/>
    <w:rsid w:val="00524038"/>
    <w:rsid w:val="005262A9"/>
    <w:rsid w:val="00526787"/>
    <w:rsid w:val="00530669"/>
    <w:rsid w:val="00542E44"/>
    <w:rsid w:val="005444B1"/>
    <w:rsid w:val="00551220"/>
    <w:rsid w:val="005735E8"/>
    <w:rsid w:val="00573822"/>
    <w:rsid w:val="0058600E"/>
    <w:rsid w:val="00586EC3"/>
    <w:rsid w:val="00593F0C"/>
    <w:rsid w:val="00596BE0"/>
    <w:rsid w:val="005A212D"/>
    <w:rsid w:val="005A59B3"/>
    <w:rsid w:val="005A5C3A"/>
    <w:rsid w:val="005B0E52"/>
    <w:rsid w:val="005B162E"/>
    <w:rsid w:val="005B357E"/>
    <w:rsid w:val="005B5004"/>
    <w:rsid w:val="005C1949"/>
    <w:rsid w:val="005C4EDB"/>
    <w:rsid w:val="005C5E06"/>
    <w:rsid w:val="005D6F49"/>
    <w:rsid w:val="005F4347"/>
    <w:rsid w:val="005F606A"/>
    <w:rsid w:val="0060027F"/>
    <w:rsid w:val="006100AC"/>
    <w:rsid w:val="00614064"/>
    <w:rsid w:val="006159BE"/>
    <w:rsid w:val="006212C0"/>
    <w:rsid w:val="006216BA"/>
    <w:rsid w:val="006240B7"/>
    <w:rsid w:val="00624A59"/>
    <w:rsid w:val="00626D35"/>
    <w:rsid w:val="00635834"/>
    <w:rsid w:val="00640A3F"/>
    <w:rsid w:val="00646849"/>
    <w:rsid w:val="00677482"/>
    <w:rsid w:val="006847C4"/>
    <w:rsid w:val="006946DB"/>
    <w:rsid w:val="006A7A8C"/>
    <w:rsid w:val="006B09E5"/>
    <w:rsid w:val="006C54FE"/>
    <w:rsid w:val="006C643A"/>
    <w:rsid w:val="006D6A5F"/>
    <w:rsid w:val="006E45D7"/>
    <w:rsid w:val="006E5E25"/>
    <w:rsid w:val="006F2805"/>
    <w:rsid w:val="006F2A97"/>
    <w:rsid w:val="006F5EEE"/>
    <w:rsid w:val="00700B70"/>
    <w:rsid w:val="00702495"/>
    <w:rsid w:val="00707E1D"/>
    <w:rsid w:val="00714111"/>
    <w:rsid w:val="00714D2E"/>
    <w:rsid w:val="007242D8"/>
    <w:rsid w:val="00732664"/>
    <w:rsid w:val="00735561"/>
    <w:rsid w:val="007362CC"/>
    <w:rsid w:val="00737F9A"/>
    <w:rsid w:val="00740E79"/>
    <w:rsid w:val="00745365"/>
    <w:rsid w:val="007474BF"/>
    <w:rsid w:val="007543E8"/>
    <w:rsid w:val="007628D9"/>
    <w:rsid w:val="0076492C"/>
    <w:rsid w:val="00766A53"/>
    <w:rsid w:val="007675A6"/>
    <w:rsid w:val="007734D7"/>
    <w:rsid w:val="0078220B"/>
    <w:rsid w:val="00787E44"/>
    <w:rsid w:val="00794A79"/>
    <w:rsid w:val="0079500A"/>
    <w:rsid w:val="007A3706"/>
    <w:rsid w:val="007B1836"/>
    <w:rsid w:val="007D2205"/>
    <w:rsid w:val="007D3E9C"/>
    <w:rsid w:val="007D42C2"/>
    <w:rsid w:val="007E6231"/>
    <w:rsid w:val="0080068E"/>
    <w:rsid w:val="00812D99"/>
    <w:rsid w:val="00813C33"/>
    <w:rsid w:val="0082406D"/>
    <w:rsid w:val="0082566F"/>
    <w:rsid w:val="00825C29"/>
    <w:rsid w:val="008262DF"/>
    <w:rsid w:val="00826F5E"/>
    <w:rsid w:val="00827378"/>
    <w:rsid w:val="0083230A"/>
    <w:rsid w:val="00832C13"/>
    <w:rsid w:val="008336F7"/>
    <w:rsid w:val="0083421D"/>
    <w:rsid w:val="00840EA0"/>
    <w:rsid w:val="00853E7B"/>
    <w:rsid w:val="00854999"/>
    <w:rsid w:val="008554A8"/>
    <w:rsid w:val="008555EE"/>
    <w:rsid w:val="008726C9"/>
    <w:rsid w:val="008804EE"/>
    <w:rsid w:val="00883EA5"/>
    <w:rsid w:val="0088423E"/>
    <w:rsid w:val="00886736"/>
    <w:rsid w:val="008944EF"/>
    <w:rsid w:val="00894A57"/>
    <w:rsid w:val="008977D0"/>
    <w:rsid w:val="008A6E48"/>
    <w:rsid w:val="008B50FD"/>
    <w:rsid w:val="008C2D3E"/>
    <w:rsid w:val="008C73AB"/>
    <w:rsid w:val="008E1A80"/>
    <w:rsid w:val="008E1EE8"/>
    <w:rsid w:val="008F4615"/>
    <w:rsid w:val="008F4861"/>
    <w:rsid w:val="008F64C9"/>
    <w:rsid w:val="008F768D"/>
    <w:rsid w:val="00903179"/>
    <w:rsid w:val="009032F5"/>
    <w:rsid w:val="00906599"/>
    <w:rsid w:val="00912FB0"/>
    <w:rsid w:val="00920FA0"/>
    <w:rsid w:val="0092552E"/>
    <w:rsid w:val="00925A1D"/>
    <w:rsid w:val="00941254"/>
    <w:rsid w:val="009442BF"/>
    <w:rsid w:val="00946A17"/>
    <w:rsid w:val="00950083"/>
    <w:rsid w:val="0095176A"/>
    <w:rsid w:val="009567C2"/>
    <w:rsid w:val="00970770"/>
    <w:rsid w:val="009765F9"/>
    <w:rsid w:val="00976D1B"/>
    <w:rsid w:val="00982126"/>
    <w:rsid w:val="009940FE"/>
    <w:rsid w:val="00997079"/>
    <w:rsid w:val="009970D3"/>
    <w:rsid w:val="009A2830"/>
    <w:rsid w:val="009A5A34"/>
    <w:rsid w:val="009A661E"/>
    <w:rsid w:val="009B29B0"/>
    <w:rsid w:val="009C5B04"/>
    <w:rsid w:val="009C65F5"/>
    <w:rsid w:val="009D3056"/>
    <w:rsid w:val="009D736A"/>
    <w:rsid w:val="009E2A6A"/>
    <w:rsid w:val="009E454A"/>
    <w:rsid w:val="009E5967"/>
    <w:rsid w:val="00A02C8F"/>
    <w:rsid w:val="00A04513"/>
    <w:rsid w:val="00A04CEF"/>
    <w:rsid w:val="00A101AF"/>
    <w:rsid w:val="00A12294"/>
    <w:rsid w:val="00A16526"/>
    <w:rsid w:val="00A201A3"/>
    <w:rsid w:val="00A21359"/>
    <w:rsid w:val="00A308DB"/>
    <w:rsid w:val="00A358C7"/>
    <w:rsid w:val="00A40282"/>
    <w:rsid w:val="00A4492E"/>
    <w:rsid w:val="00A5010D"/>
    <w:rsid w:val="00A51F0B"/>
    <w:rsid w:val="00A54845"/>
    <w:rsid w:val="00A557D1"/>
    <w:rsid w:val="00A60855"/>
    <w:rsid w:val="00A64387"/>
    <w:rsid w:val="00A71C4B"/>
    <w:rsid w:val="00A75204"/>
    <w:rsid w:val="00A81885"/>
    <w:rsid w:val="00A83A07"/>
    <w:rsid w:val="00A90CFB"/>
    <w:rsid w:val="00A94279"/>
    <w:rsid w:val="00A94D54"/>
    <w:rsid w:val="00AA3509"/>
    <w:rsid w:val="00AB044E"/>
    <w:rsid w:val="00AB6CB9"/>
    <w:rsid w:val="00AC0A53"/>
    <w:rsid w:val="00AC4FA6"/>
    <w:rsid w:val="00AD1E96"/>
    <w:rsid w:val="00AE1CBE"/>
    <w:rsid w:val="00AE3460"/>
    <w:rsid w:val="00AE737D"/>
    <w:rsid w:val="00AF505B"/>
    <w:rsid w:val="00B00566"/>
    <w:rsid w:val="00B01561"/>
    <w:rsid w:val="00B01AB2"/>
    <w:rsid w:val="00B05AC8"/>
    <w:rsid w:val="00B1421B"/>
    <w:rsid w:val="00B14481"/>
    <w:rsid w:val="00B1459D"/>
    <w:rsid w:val="00B175CE"/>
    <w:rsid w:val="00B17902"/>
    <w:rsid w:val="00B301A3"/>
    <w:rsid w:val="00B30AE0"/>
    <w:rsid w:val="00B327C6"/>
    <w:rsid w:val="00B345A2"/>
    <w:rsid w:val="00B35565"/>
    <w:rsid w:val="00B4006F"/>
    <w:rsid w:val="00B44337"/>
    <w:rsid w:val="00B477F2"/>
    <w:rsid w:val="00B5541B"/>
    <w:rsid w:val="00B61AEC"/>
    <w:rsid w:val="00B65F29"/>
    <w:rsid w:val="00B67427"/>
    <w:rsid w:val="00B7454F"/>
    <w:rsid w:val="00B75DA3"/>
    <w:rsid w:val="00B81E69"/>
    <w:rsid w:val="00B92967"/>
    <w:rsid w:val="00B945E7"/>
    <w:rsid w:val="00BA0348"/>
    <w:rsid w:val="00BA17B3"/>
    <w:rsid w:val="00BA71DD"/>
    <w:rsid w:val="00BB3862"/>
    <w:rsid w:val="00BD7144"/>
    <w:rsid w:val="00BE3537"/>
    <w:rsid w:val="00BE5DCB"/>
    <w:rsid w:val="00C06BA5"/>
    <w:rsid w:val="00C12388"/>
    <w:rsid w:val="00C240B5"/>
    <w:rsid w:val="00C24458"/>
    <w:rsid w:val="00C24E46"/>
    <w:rsid w:val="00C278C8"/>
    <w:rsid w:val="00C321D6"/>
    <w:rsid w:val="00C32367"/>
    <w:rsid w:val="00C35DA4"/>
    <w:rsid w:val="00C36535"/>
    <w:rsid w:val="00C4059D"/>
    <w:rsid w:val="00C460D8"/>
    <w:rsid w:val="00C5554C"/>
    <w:rsid w:val="00C57217"/>
    <w:rsid w:val="00C619EC"/>
    <w:rsid w:val="00C62269"/>
    <w:rsid w:val="00C63F22"/>
    <w:rsid w:val="00C64D99"/>
    <w:rsid w:val="00C7260B"/>
    <w:rsid w:val="00C75E94"/>
    <w:rsid w:val="00C765ED"/>
    <w:rsid w:val="00C76FDD"/>
    <w:rsid w:val="00C90C3F"/>
    <w:rsid w:val="00C91056"/>
    <w:rsid w:val="00C95786"/>
    <w:rsid w:val="00CA004F"/>
    <w:rsid w:val="00CA0631"/>
    <w:rsid w:val="00CC41E8"/>
    <w:rsid w:val="00CC6B10"/>
    <w:rsid w:val="00CD1B16"/>
    <w:rsid w:val="00CD2819"/>
    <w:rsid w:val="00CD622D"/>
    <w:rsid w:val="00CD75BC"/>
    <w:rsid w:val="00CE481B"/>
    <w:rsid w:val="00CF0F7C"/>
    <w:rsid w:val="00CF1EC7"/>
    <w:rsid w:val="00D03C54"/>
    <w:rsid w:val="00D065D3"/>
    <w:rsid w:val="00D162BB"/>
    <w:rsid w:val="00D16F16"/>
    <w:rsid w:val="00D21D5A"/>
    <w:rsid w:val="00D21DBE"/>
    <w:rsid w:val="00D22B81"/>
    <w:rsid w:val="00D31CEE"/>
    <w:rsid w:val="00D32E90"/>
    <w:rsid w:val="00D33762"/>
    <w:rsid w:val="00D443D0"/>
    <w:rsid w:val="00D503C1"/>
    <w:rsid w:val="00D5271F"/>
    <w:rsid w:val="00D54551"/>
    <w:rsid w:val="00D64C95"/>
    <w:rsid w:val="00D659F7"/>
    <w:rsid w:val="00D65C06"/>
    <w:rsid w:val="00D738B7"/>
    <w:rsid w:val="00D74377"/>
    <w:rsid w:val="00D80292"/>
    <w:rsid w:val="00D83CE0"/>
    <w:rsid w:val="00D8594E"/>
    <w:rsid w:val="00D909AD"/>
    <w:rsid w:val="00D9366F"/>
    <w:rsid w:val="00D942B6"/>
    <w:rsid w:val="00DA01B3"/>
    <w:rsid w:val="00DA0A48"/>
    <w:rsid w:val="00DB6D76"/>
    <w:rsid w:val="00DC041A"/>
    <w:rsid w:val="00DC46F2"/>
    <w:rsid w:val="00DC5E69"/>
    <w:rsid w:val="00DE74B3"/>
    <w:rsid w:val="00DE798C"/>
    <w:rsid w:val="00DE7EDA"/>
    <w:rsid w:val="00DF10E5"/>
    <w:rsid w:val="00DF1CFC"/>
    <w:rsid w:val="00E04D2A"/>
    <w:rsid w:val="00E05838"/>
    <w:rsid w:val="00E05D44"/>
    <w:rsid w:val="00E07785"/>
    <w:rsid w:val="00E10C46"/>
    <w:rsid w:val="00E13AA8"/>
    <w:rsid w:val="00E13BE3"/>
    <w:rsid w:val="00E14D34"/>
    <w:rsid w:val="00E157F1"/>
    <w:rsid w:val="00E15BEB"/>
    <w:rsid w:val="00E22E2A"/>
    <w:rsid w:val="00E23A9F"/>
    <w:rsid w:val="00E23FA4"/>
    <w:rsid w:val="00E25D96"/>
    <w:rsid w:val="00E318A8"/>
    <w:rsid w:val="00E36D93"/>
    <w:rsid w:val="00E37446"/>
    <w:rsid w:val="00E436E8"/>
    <w:rsid w:val="00E515E6"/>
    <w:rsid w:val="00E527EF"/>
    <w:rsid w:val="00E53346"/>
    <w:rsid w:val="00E53F14"/>
    <w:rsid w:val="00E57957"/>
    <w:rsid w:val="00E636A3"/>
    <w:rsid w:val="00E636B2"/>
    <w:rsid w:val="00E6650D"/>
    <w:rsid w:val="00E7169A"/>
    <w:rsid w:val="00E8160A"/>
    <w:rsid w:val="00E867B7"/>
    <w:rsid w:val="00E900C8"/>
    <w:rsid w:val="00E93958"/>
    <w:rsid w:val="00E95AC5"/>
    <w:rsid w:val="00EA5307"/>
    <w:rsid w:val="00EA5F3E"/>
    <w:rsid w:val="00EA62F5"/>
    <w:rsid w:val="00EB45CF"/>
    <w:rsid w:val="00EB6480"/>
    <w:rsid w:val="00EC4304"/>
    <w:rsid w:val="00EC49B5"/>
    <w:rsid w:val="00EE32D5"/>
    <w:rsid w:val="00EE5B6F"/>
    <w:rsid w:val="00EE6CDE"/>
    <w:rsid w:val="00EF1B35"/>
    <w:rsid w:val="00EF6FB9"/>
    <w:rsid w:val="00EF7854"/>
    <w:rsid w:val="00F0135E"/>
    <w:rsid w:val="00F132FA"/>
    <w:rsid w:val="00F168C3"/>
    <w:rsid w:val="00F177E2"/>
    <w:rsid w:val="00F17F1F"/>
    <w:rsid w:val="00F21C62"/>
    <w:rsid w:val="00F23EC3"/>
    <w:rsid w:val="00F27315"/>
    <w:rsid w:val="00F35B44"/>
    <w:rsid w:val="00F476C1"/>
    <w:rsid w:val="00F6015F"/>
    <w:rsid w:val="00F64120"/>
    <w:rsid w:val="00F661A5"/>
    <w:rsid w:val="00F756A7"/>
    <w:rsid w:val="00F779A7"/>
    <w:rsid w:val="00F77A41"/>
    <w:rsid w:val="00F81C28"/>
    <w:rsid w:val="00F85127"/>
    <w:rsid w:val="00F90006"/>
    <w:rsid w:val="00F91CEF"/>
    <w:rsid w:val="00F92AF2"/>
    <w:rsid w:val="00F971B1"/>
    <w:rsid w:val="00FA1DCB"/>
    <w:rsid w:val="00FA2B42"/>
    <w:rsid w:val="00FA42C2"/>
    <w:rsid w:val="00FA5E72"/>
    <w:rsid w:val="00FA5E7F"/>
    <w:rsid w:val="00FA65B7"/>
    <w:rsid w:val="00FB2829"/>
    <w:rsid w:val="00FC13CA"/>
    <w:rsid w:val="00FC4171"/>
    <w:rsid w:val="00FC716D"/>
    <w:rsid w:val="00FD0A80"/>
    <w:rsid w:val="00FD454E"/>
    <w:rsid w:val="00FD75C0"/>
    <w:rsid w:val="00FE13BD"/>
    <w:rsid w:val="00FF0887"/>
    <w:rsid w:val="00FF2915"/>
    <w:rsid w:val="00FF3051"/>
    <w:rsid w:val="011B2D5D"/>
    <w:rsid w:val="013D4597"/>
    <w:rsid w:val="017311EE"/>
    <w:rsid w:val="01821808"/>
    <w:rsid w:val="01DB319C"/>
    <w:rsid w:val="01E50228"/>
    <w:rsid w:val="01EA2131"/>
    <w:rsid w:val="02006853"/>
    <w:rsid w:val="02094F64"/>
    <w:rsid w:val="02256A93"/>
    <w:rsid w:val="023A5733"/>
    <w:rsid w:val="027E29A5"/>
    <w:rsid w:val="028B1CBA"/>
    <w:rsid w:val="0293294A"/>
    <w:rsid w:val="02990FD0"/>
    <w:rsid w:val="029A0A18"/>
    <w:rsid w:val="029C1F55"/>
    <w:rsid w:val="02A75D67"/>
    <w:rsid w:val="02BB6F86"/>
    <w:rsid w:val="02BE598D"/>
    <w:rsid w:val="02E845D2"/>
    <w:rsid w:val="02ED0A5A"/>
    <w:rsid w:val="02F361E7"/>
    <w:rsid w:val="030D7C57"/>
    <w:rsid w:val="033F4FE1"/>
    <w:rsid w:val="03441469"/>
    <w:rsid w:val="034A0DF4"/>
    <w:rsid w:val="035A6E90"/>
    <w:rsid w:val="03736735"/>
    <w:rsid w:val="038B3DDC"/>
    <w:rsid w:val="038F0263"/>
    <w:rsid w:val="03C52CBC"/>
    <w:rsid w:val="03CE13CD"/>
    <w:rsid w:val="03E125EC"/>
    <w:rsid w:val="03FA5714"/>
    <w:rsid w:val="041E464F"/>
    <w:rsid w:val="042807E2"/>
    <w:rsid w:val="04284F5F"/>
    <w:rsid w:val="04525DA3"/>
    <w:rsid w:val="0462603D"/>
    <w:rsid w:val="0475505E"/>
    <w:rsid w:val="04A76B32"/>
    <w:rsid w:val="04AC7736"/>
    <w:rsid w:val="04AF4F6F"/>
    <w:rsid w:val="04B213C1"/>
    <w:rsid w:val="04C715E5"/>
    <w:rsid w:val="04C837E3"/>
    <w:rsid w:val="04C94AE8"/>
    <w:rsid w:val="04F97836"/>
    <w:rsid w:val="05184867"/>
    <w:rsid w:val="05233EFD"/>
    <w:rsid w:val="05277080"/>
    <w:rsid w:val="052D480C"/>
    <w:rsid w:val="0587039E"/>
    <w:rsid w:val="05BD0878"/>
    <w:rsid w:val="05C1727E"/>
    <w:rsid w:val="05D92727"/>
    <w:rsid w:val="05FB28DB"/>
    <w:rsid w:val="0619570F"/>
    <w:rsid w:val="061D4115"/>
    <w:rsid w:val="06362AC0"/>
    <w:rsid w:val="0636723D"/>
    <w:rsid w:val="06474F59"/>
    <w:rsid w:val="06526B6D"/>
    <w:rsid w:val="06696DC0"/>
    <w:rsid w:val="0685283F"/>
    <w:rsid w:val="069375D7"/>
    <w:rsid w:val="06B86512"/>
    <w:rsid w:val="06CA5532"/>
    <w:rsid w:val="07407BFB"/>
    <w:rsid w:val="07641EAE"/>
    <w:rsid w:val="076A3DB7"/>
    <w:rsid w:val="07780B4E"/>
    <w:rsid w:val="078139DC"/>
    <w:rsid w:val="07937179"/>
    <w:rsid w:val="07DF3D76"/>
    <w:rsid w:val="07E9598A"/>
    <w:rsid w:val="07EA340B"/>
    <w:rsid w:val="07F05315"/>
    <w:rsid w:val="080A5EBF"/>
    <w:rsid w:val="0823486A"/>
    <w:rsid w:val="082544EA"/>
    <w:rsid w:val="083F0917"/>
    <w:rsid w:val="087B7477"/>
    <w:rsid w:val="08A118B5"/>
    <w:rsid w:val="08A22B86"/>
    <w:rsid w:val="08C2566D"/>
    <w:rsid w:val="08D87811"/>
    <w:rsid w:val="08ED1D35"/>
    <w:rsid w:val="0955045F"/>
    <w:rsid w:val="097C031F"/>
    <w:rsid w:val="099730C7"/>
    <w:rsid w:val="09D1582A"/>
    <w:rsid w:val="09D97029"/>
    <w:rsid w:val="09E23546"/>
    <w:rsid w:val="09EA50CF"/>
    <w:rsid w:val="09F77C68"/>
    <w:rsid w:val="0A347ACD"/>
    <w:rsid w:val="0A5E508E"/>
    <w:rsid w:val="0A7A49BE"/>
    <w:rsid w:val="0A9145E4"/>
    <w:rsid w:val="0AA74589"/>
    <w:rsid w:val="0AAD3F14"/>
    <w:rsid w:val="0AAE6112"/>
    <w:rsid w:val="0AB97D26"/>
    <w:rsid w:val="0ABE41AE"/>
    <w:rsid w:val="0AC6703C"/>
    <w:rsid w:val="0AC7123A"/>
    <w:rsid w:val="0AE03582"/>
    <w:rsid w:val="0AF21185"/>
    <w:rsid w:val="0AFC1A95"/>
    <w:rsid w:val="0B01011B"/>
    <w:rsid w:val="0B1D41C8"/>
    <w:rsid w:val="0B2D2264"/>
    <w:rsid w:val="0B5224A3"/>
    <w:rsid w:val="0B5A402C"/>
    <w:rsid w:val="0B8F0C83"/>
    <w:rsid w:val="0B8F3202"/>
    <w:rsid w:val="0BA431A7"/>
    <w:rsid w:val="0BE92617"/>
    <w:rsid w:val="0C2A0E82"/>
    <w:rsid w:val="0C491737"/>
    <w:rsid w:val="0C496AAA"/>
    <w:rsid w:val="0C4E5BBE"/>
    <w:rsid w:val="0C5A7452"/>
    <w:rsid w:val="0C60135C"/>
    <w:rsid w:val="0C807692"/>
    <w:rsid w:val="0C90792D"/>
    <w:rsid w:val="0C9153AE"/>
    <w:rsid w:val="0CA11DC5"/>
    <w:rsid w:val="0CAB26D5"/>
    <w:rsid w:val="0CB73F69"/>
    <w:rsid w:val="0CC335FF"/>
    <w:rsid w:val="0CC72005"/>
    <w:rsid w:val="0CD6481E"/>
    <w:rsid w:val="0CE064DE"/>
    <w:rsid w:val="0CEE7CC6"/>
    <w:rsid w:val="0CF31BCF"/>
    <w:rsid w:val="0D180B0A"/>
    <w:rsid w:val="0D1878DF"/>
    <w:rsid w:val="0D1A400D"/>
    <w:rsid w:val="0D4C225E"/>
    <w:rsid w:val="0D662E08"/>
    <w:rsid w:val="0D7359A1"/>
    <w:rsid w:val="0DDA2DC7"/>
    <w:rsid w:val="0DDC62CA"/>
    <w:rsid w:val="0DE00553"/>
    <w:rsid w:val="0DF129EC"/>
    <w:rsid w:val="0E1739B8"/>
    <w:rsid w:val="0E1E05C2"/>
    <w:rsid w:val="0E2A1C4C"/>
    <w:rsid w:val="0E3B40E5"/>
    <w:rsid w:val="0E3F056D"/>
    <w:rsid w:val="0E452476"/>
    <w:rsid w:val="0E542A90"/>
    <w:rsid w:val="0EA12B90"/>
    <w:rsid w:val="0EAA7C1C"/>
    <w:rsid w:val="0EBD0E3B"/>
    <w:rsid w:val="0EE61FFF"/>
    <w:rsid w:val="0EEF4E8D"/>
    <w:rsid w:val="0F0415AF"/>
    <w:rsid w:val="0F2365E1"/>
    <w:rsid w:val="0F262DE9"/>
    <w:rsid w:val="0F32467D"/>
    <w:rsid w:val="0FB726D8"/>
    <w:rsid w:val="0FB748D6"/>
    <w:rsid w:val="0FC53BEC"/>
    <w:rsid w:val="0FD30983"/>
    <w:rsid w:val="0FDF0019"/>
    <w:rsid w:val="0FEE6FAE"/>
    <w:rsid w:val="104A18C6"/>
    <w:rsid w:val="106C3100"/>
    <w:rsid w:val="108B39B5"/>
    <w:rsid w:val="108D6EB8"/>
    <w:rsid w:val="10950A41"/>
    <w:rsid w:val="10D4182A"/>
    <w:rsid w:val="10F90765"/>
    <w:rsid w:val="11193219"/>
    <w:rsid w:val="1139154F"/>
    <w:rsid w:val="11471B69"/>
    <w:rsid w:val="116A55A1"/>
    <w:rsid w:val="11B4471C"/>
    <w:rsid w:val="11C67EB9"/>
    <w:rsid w:val="12147FB8"/>
    <w:rsid w:val="122214CC"/>
    <w:rsid w:val="12255CD4"/>
    <w:rsid w:val="12257ED3"/>
    <w:rsid w:val="12301AE7"/>
    <w:rsid w:val="123D337B"/>
    <w:rsid w:val="123E2FFB"/>
    <w:rsid w:val="12444F04"/>
    <w:rsid w:val="126629B0"/>
    <w:rsid w:val="129A3715"/>
    <w:rsid w:val="129D0E16"/>
    <w:rsid w:val="129F7B9C"/>
    <w:rsid w:val="12D15DED"/>
    <w:rsid w:val="12DB66FD"/>
    <w:rsid w:val="13083D49"/>
    <w:rsid w:val="13363593"/>
    <w:rsid w:val="135618C9"/>
    <w:rsid w:val="13685067"/>
    <w:rsid w:val="136A4CE7"/>
    <w:rsid w:val="13717EF5"/>
    <w:rsid w:val="137F1409"/>
    <w:rsid w:val="13D23411"/>
    <w:rsid w:val="13DE50A5"/>
    <w:rsid w:val="13E80E38"/>
    <w:rsid w:val="14173F06"/>
    <w:rsid w:val="14224495"/>
    <w:rsid w:val="1425541A"/>
    <w:rsid w:val="144D2D5B"/>
    <w:rsid w:val="149A53D9"/>
    <w:rsid w:val="15034E08"/>
    <w:rsid w:val="15111B9F"/>
    <w:rsid w:val="152704C0"/>
    <w:rsid w:val="1556100F"/>
    <w:rsid w:val="157250BC"/>
    <w:rsid w:val="15840859"/>
    <w:rsid w:val="15AF4F21"/>
    <w:rsid w:val="15BF2FBD"/>
    <w:rsid w:val="15D802E3"/>
    <w:rsid w:val="15E9057E"/>
    <w:rsid w:val="16150148"/>
    <w:rsid w:val="16196B4E"/>
    <w:rsid w:val="163F0F8C"/>
    <w:rsid w:val="16452E96"/>
    <w:rsid w:val="16697BD2"/>
    <w:rsid w:val="16A40CB1"/>
    <w:rsid w:val="16BE72DC"/>
    <w:rsid w:val="17155AED"/>
    <w:rsid w:val="17170FF0"/>
    <w:rsid w:val="171844F3"/>
    <w:rsid w:val="174F244F"/>
    <w:rsid w:val="178725A8"/>
    <w:rsid w:val="17AA5FE0"/>
    <w:rsid w:val="17B44371"/>
    <w:rsid w:val="17C11489"/>
    <w:rsid w:val="17E625C2"/>
    <w:rsid w:val="17EB6A4A"/>
    <w:rsid w:val="18191B17"/>
    <w:rsid w:val="181C2A9C"/>
    <w:rsid w:val="18386B49"/>
    <w:rsid w:val="183B7ACD"/>
    <w:rsid w:val="187B08B7"/>
    <w:rsid w:val="18804D3F"/>
    <w:rsid w:val="18B57797"/>
    <w:rsid w:val="18D4224A"/>
    <w:rsid w:val="18E524E5"/>
    <w:rsid w:val="18FC598D"/>
    <w:rsid w:val="19100DAA"/>
    <w:rsid w:val="1922234A"/>
    <w:rsid w:val="194A350E"/>
    <w:rsid w:val="195F43AD"/>
    <w:rsid w:val="198545EC"/>
    <w:rsid w:val="19917C8D"/>
    <w:rsid w:val="19931384"/>
    <w:rsid w:val="19C80559"/>
    <w:rsid w:val="19CB22D8"/>
    <w:rsid w:val="19DD4C7B"/>
    <w:rsid w:val="19EF0419"/>
    <w:rsid w:val="1A0C7D49"/>
    <w:rsid w:val="1A100EE7"/>
    <w:rsid w:val="1A37660E"/>
    <w:rsid w:val="1A9B1BB6"/>
    <w:rsid w:val="1ABC6868"/>
    <w:rsid w:val="1B21400E"/>
    <w:rsid w:val="1B477AD1"/>
    <w:rsid w:val="1B726396"/>
    <w:rsid w:val="1B7D4727"/>
    <w:rsid w:val="1B9F015F"/>
    <w:rsid w:val="1BB73608"/>
    <w:rsid w:val="1BC65E20"/>
    <w:rsid w:val="1BC7001F"/>
    <w:rsid w:val="1BE972DA"/>
    <w:rsid w:val="1BF015A1"/>
    <w:rsid w:val="1BF37BE9"/>
    <w:rsid w:val="1BFB4FF6"/>
    <w:rsid w:val="1C1B332C"/>
    <w:rsid w:val="1C224EB5"/>
    <w:rsid w:val="1C7A3345"/>
    <w:rsid w:val="1C8A13E1"/>
    <w:rsid w:val="1C8D4D57"/>
    <w:rsid w:val="1C9C6D7D"/>
    <w:rsid w:val="1CA3450A"/>
    <w:rsid w:val="1CC03ABA"/>
    <w:rsid w:val="1CDE306A"/>
    <w:rsid w:val="1D0609AB"/>
    <w:rsid w:val="1D4D111F"/>
    <w:rsid w:val="1D5A03F0"/>
    <w:rsid w:val="1D664248"/>
    <w:rsid w:val="1D667ACB"/>
    <w:rsid w:val="1D725ADC"/>
    <w:rsid w:val="1DAF11C4"/>
    <w:rsid w:val="1DB10E44"/>
    <w:rsid w:val="1DC57AE4"/>
    <w:rsid w:val="1DDA2008"/>
    <w:rsid w:val="1DFE0F43"/>
    <w:rsid w:val="1E027949"/>
    <w:rsid w:val="1E135665"/>
    <w:rsid w:val="1E225C80"/>
    <w:rsid w:val="1E287B89"/>
    <w:rsid w:val="1E5B385B"/>
    <w:rsid w:val="1E6750EF"/>
    <w:rsid w:val="1E7E2B16"/>
    <w:rsid w:val="1E9A4645"/>
    <w:rsid w:val="1ED55723"/>
    <w:rsid w:val="1F0429EF"/>
    <w:rsid w:val="1F2E1635"/>
    <w:rsid w:val="1F501341"/>
    <w:rsid w:val="1F516372"/>
    <w:rsid w:val="1F6411A0"/>
    <w:rsid w:val="1F6A5C17"/>
    <w:rsid w:val="1F7C13B4"/>
    <w:rsid w:val="1F81363D"/>
    <w:rsid w:val="1F8964CB"/>
    <w:rsid w:val="2014062E"/>
    <w:rsid w:val="206E5844"/>
    <w:rsid w:val="20776154"/>
    <w:rsid w:val="208D2A30"/>
    <w:rsid w:val="20D37767"/>
    <w:rsid w:val="20E33285"/>
    <w:rsid w:val="20EA738C"/>
    <w:rsid w:val="20FA7627"/>
    <w:rsid w:val="20FE18B0"/>
    <w:rsid w:val="210324B5"/>
    <w:rsid w:val="21380790"/>
    <w:rsid w:val="21640B6E"/>
    <w:rsid w:val="21675A5C"/>
    <w:rsid w:val="219A172E"/>
    <w:rsid w:val="21A1493D"/>
    <w:rsid w:val="21B45B5C"/>
    <w:rsid w:val="21C55DF6"/>
    <w:rsid w:val="21D318E5"/>
    <w:rsid w:val="221413F8"/>
    <w:rsid w:val="224D11D2"/>
    <w:rsid w:val="22556AC8"/>
    <w:rsid w:val="2297266C"/>
    <w:rsid w:val="22A31933"/>
    <w:rsid w:val="22A45464"/>
    <w:rsid w:val="22C91E20"/>
    <w:rsid w:val="22EA5BD8"/>
    <w:rsid w:val="23490170"/>
    <w:rsid w:val="236B3BA8"/>
    <w:rsid w:val="2373298F"/>
    <w:rsid w:val="237E2BC9"/>
    <w:rsid w:val="23F4608B"/>
    <w:rsid w:val="23F7700F"/>
    <w:rsid w:val="23FB5A15"/>
    <w:rsid w:val="24044127"/>
    <w:rsid w:val="240D11B3"/>
    <w:rsid w:val="24377DF9"/>
    <w:rsid w:val="243B4281"/>
    <w:rsid w:val="246E5D54"/>
    <w:rsid w:val="247C7268"/>
    <w:rsid w:val="24AB4534"/>
    <w:rsid w:val="24D17FF7"/>
    <w:rsid w:val="24E10292"/>
    <w:rsid w:val="24EC2D9F"/>
    <w:rsid w:val="24F84634"/>
    <w:rsid w:val="250560EA"/>
    <w:rsid w:val="25101CDA"/>
    <w:rsid w:val="252157F8"/>
    <w:rsid w:val="2538541D"/>
    <w:rsid w:val="253F2829"/>
    <w:rsid w:val="25583753"/>
    <w:rsid w:val="255C4358"/>
    <w:rsid w:val="25675F6C"/>
    <w:rsid w:val="256D45F2"/>
    <w:rsid w:val="25963238"/>
    <w:rsid w:val="25C9278E"/>
    <w:rsid w:val="25CB240D"/>
    <w:rsid w:val="2603166E"/>
    <w:rsid w:val="26102F02"/>
    <w:rsid w:val="261240F5"/>
    <w:rsid w:val="2676612A"/>
    <w:rsid w:val="26993D60"/>
    <w:rsid w:val="26D01CBB"/>
    <w:rsid w:val="26D364C3"/>
    <w:rsid w:val="27205441"/>
    <w:rsid w:val="272B10D0"/>
    <w:rsid w:val="27312FD9"/>
    <w:rsid w:val="273B4BEE"/>
    <w:rsid w:val="274057F2"/>
    <w:rsid w:val="27570C9B"/>
    <w:rsid w:val="27834FE2"/>
    <w:rsid w:val="278A496D"/>
    <w:rsid w:val="27F92A22"/>
    <w:rsid w:val="28017E2F"/>
    <w:rsid w:val="2808523B"/>
    <w:rsid w:val="28745BEF"/>
    <w:rsid w:val="288D5494"/>
    <w:rsid w:val="28AF344A"/>
    <w:rsid w:val="28BC0562"/>
    <w:rsid w:val="28DB3015"/>
    <w:rsid w:val="292F2A9F"/>
    <w:rsid w:val="29470146"/>
    <w:rsid w:val="29496ECC"/>
    <w:rsid w:val="295E35EE"/>
    <w:rsid w:val="296E2584"/>
    <w:rsid w:val="29A53D63"/>
    <w:rsid w:val="29BF6B0B"/>
    <w:rsid w:val="29C94D53"/>
    <w:rsid w:val="29D4102F"/>
    <w:rsid w:val="29DF4E41"/>
    <w:rsid w:val="2A0240FC"/>
    <w:rsid w:val="2A17081E"/>
    <w:rsid w:val="2A6B02A8"/>
    <w:rsid w:val="2A994270"/>
    <w:rsid w:val="2A9D64F9"/>
    <w:rsid w:val="2AA30402"/>
    <w:rsid w:val="2AA9230C"/>
    <w:rsid w:val="2ABF44AF"/>
    <w:rsid w:val="2AC179B2"/>
    <w:rsid w:val="2B0C0D2B"/>
    <w:rsid w:val="2B15163B"/>
    <w:rsid w:val="2B3631F4"/>
    <w:rsid w:val="2B6A6B46"/>
    <w:rsid w:val="2B9F159F"/>
    <w:rsid w:val="2BA33828"/>
    <w:rsid w:val="2BB050BC"/>
    <w:rsid w:val="2BC55F5B"/>
    <w:rsid w:val="2BC901E5"/>
    <w:rsid w:val="2BD63C77"/>
    <w:rsid w:val="2BF77611"/>
    <w:rsid w:val="2C0412C3"/>
    <w:rsid w:val="2C1F5370"/>
    <w:rsid w:val="2C2F7B89"/>
    <w:rsid w:val="2C6B1F6C"/>
    <w:rsid w:val="2CA7654E"/>
    <w:rsid w:val="2CC74884"/>
    <w:rsid w:val="2CD26499"/>
    <w:rsid w:val="2CD53B9A"/>
    <w:rsid w:val="2CD74B1F"/>
    <w:rsid w:val="2D141100"/>
    <w:rsid w:val="2D2910A6"/>
    <w:rsid w:val="2D3E7D46"/>
    <w:rsid w:val="2D41674C"/>
    <w:rsid w:val="2D55796B"/>
    <w:rsid w:val="2D626C81"/>
    <w:rsid w:val="2DB46A8B"/>
    <w:rsid w:val="2DC10320"/>
    <w:rsid w:val="2DC77CAA"/>
    <w:rsid w:val="2DDE1E4E"/>
    <w:rsid w:val="2DEA36E2"/>
    <w:rsid w:val="2E0A6195"/>
    <w:rsid w:val="2E0C1698"/>
    <w:rsid w:val="2E10009F"/>
    <w:rsid w:val="2E32735A"/>
    <w:rsid w:val="2EA30912"/>
    <w:rsid w:val="2EB021A6"/>
    <w:rsid w:val="2ECD7558"/>
    <w:rsid w:val="2EDE5274"/>
    <w:rsid w:val="2EEF770D"/>
    <w:rsid w:val="2EF85E1E"/>
    <w:rsid w:val="2EFB6DA3"/>
    <w:rsid w:val="2F055134"/>
    <w:rsid w:val="2F733881"/>
    <w:rsid w:val="2F874408"/>
    <w:rsid w:val="2FCA6176"/>
    <w:rsid w:val="2FD56706"/>
    <w:rsid w:val="2FEC1BAE"/>
    <w:rsid w:val="2FF16036"/>
    <w:rsid w:val="30002DCD"/>
    <w:rsid w:val="30152D72"/>
    <w:rsid w:val="303C2C32"/>
    <w:rsid w:val="30611B6D"/>
    <w:rsid w:val="30711E07"/>
    <w:rsid w:val="30BA5A7F"/>
    <w:rsid w:val="30C43E10"/>
    <w:rsid w:val="30CC4A9F"/>
    <w:rsid w:val="31121990"/>
    <w:rsid w:val="312C253A"/>
    <w:rsid w:val="313A1850"/>
    <w:rsid w:val="313C4D53"/>
    <w:rsid w:val="31470B66"/>
    <w:rsid w:val="314E3D74"/>
    <w:rsid w:val="31740730"/>
    <w:rsid w:val="31763C33"/>
    <w:rsid w:val="31C417B4"/>
    <w:rsid w:val="31CF55C7"/>
    <w:rsid w:val="32036D1A"/>
    <w:rsid w:val="321118B3"/>
    <w:rsid w:val="322C6DBF"/>
    <w:rsid w:val="326F3E4B"/>
    <w:rsid w:val="32741938"/>
    <w:rsid w:val="32832AEC"/>
    <w:rsid w:val="328C11FD"/>
    <w:rsid w:val="32932D86"/>
    <w:rsid w:val="32AD1732"/>
    <w:rsid w:val="32B46B3E"/>
    <w:rsid w:val="32C25E54"/>
    <w:rsid w:val="32ED471A"/>
    <w:rsid w:val="33055644"/>
    <w:rsid w:val="331D2CEA"/>
    <w:rsid w:val="3351443E"/>
    <w:rsid w:val="335E5CD2"/>
    <w:rsid w:val="339C6E3C"/>
    <w:rsid w:val="33A44248"/>
    <w:rsid w:val="33BA05EA"/>
    <w:rsid w:val="33D1020F"/>
    <w:rsid w:val="33D9561C"/>
    <w:rsid w:val="33FE7DDA"/>
    <w:rsid w:val="34083F6D"/>
    <w:rsid w:val="34180984"/>
    <w:rsid w:val="341E030F"/>
    <w:rsid w:val="342C7624"/>
    <w:rsid w:val="343402B4"/>
    <w:rsid w:val="34712317"/>
    <w:rsid w:val="34785525"/>
    <w:rsid w:val="34987FD8"/>
    <w:rsid w:val="34A672EE"/>
    <w:rsid w:val="34D6203C"/>
    <w:rsid w:val="34DD524A"/>
    <w:rsid w:val="34E65B59"/>
    <w:rsid w:val="35301450"/>
    <w:rsid w:val="354E0A01"/>
    <w:rsid w:val="35646427"/>
    <w:rsid w:val="356E6D37"/>
    <w:rsid w:val="35B516AA"/>
    <w:rsid w:val="35CF5AD7"/>
    <w:rsid w:val="35D308DD"/>
    <w:rsid w:val="35F63798"/>
    <w:rsid w:val="36175ECB"/>
    <w:rsid w:val="362E38F2"/>
    <w:rsid w:val="36306DF5"/>
    <w:rsid w:val="36514DAB"/>
    <w:rsid w:val="366C6C5A"/>
    <w:rsid w:val="36832FFC"/>
    <w:rsid w:val="36931098"/>
    <w:rsid w:val="36A04B2A"/>
    <w:rsid w:val="36AA0CBD"/>
    <w:rsid w:val="36B315CD"/>
    <w:rsid w:val="36C02E61"/>
    <w:rsid w:val="36DF7E92"/>
    <w:rsid w:val="37003C4A"/>
    <w:rsid w:val="37373DA4"/>
    <w:rsid w:val="374F144B"/>
    <w:rsid w:val="3778260F"/>
    <w:rsid w:val="37877685"/>
    <w:rsid w:val="37C83693"/>
    <w:rsid w:val="37CC2099"/>
    <w:rsid w:val="37E00A6A"/>
    <w:rsid w:val="37F5545C"/>
    <w:rsid w:val="37FE02EA"/>
    <w:rsid w:val="38063178"/>
    <w:rsid w:val="38225026"/>
    <w:rsid w:val="383A26CD"/>
    <w:rsid w:val="384D672F"/>
    <w:rsid w:val="38C36DAE"/>
    <w:rsid w:val="38C9453B"/>
    <w:rsid w:val="38D26C34"/>
    <w:rsid w:val="38D47048"/>
    <w:rsid w:val="38EE7BF2"/>
    <w:rsid w:val="38FD5C8E"/>
    <w:rsid w:val="39284554"/>
    <w:rsid w:val="393A2270"/>
    <w:rsid w:val="395D152B"/>
    <w:rsid w:val="39A00D1B"/>
    <w:rsid w:val="39CF5FE7"/>
    <w:rsid w:val="39D4246E"/>
    <w:rsid w:val="39EE3018"/>
    <w:rsid w:val="3A0C5E4C"/>
    <w:rsid w:val="3A1741DD"/>
    <w:rsid w:val="3A1C2863"/>
    <w:rsid w:val="3A5A0149"/>
    <w:rsid w:val="3A60099C"/>
    <w:rsid w:val="3A9202A3"/>
    <w:rsid w:val="3AB54FE0"/>
    <w:rsid w:val="3AE17129"/>
    <w:rsid w:val="3AF01941"/>
    <w:rsid w:val="3B173D7F"/>
    <w:rsid w:val="3B240E97"/>
    <w:rsid w:val="3B2A0822"/>
    <w:rsid w:val="3B487DD2"/>
    <w:rsid w:val="3B5847E9"/>
    <w:rsid w:val="3B6363FD"/>
    <w:rsid w:val="3B6D0F0B"/>
    <w:rsid w:val="3B8C25D8"/>
    <w:rsid w:val="3B9A7EDD"/>
    <w:rsid w:val="3B9D52DD"/>
    <w:rsid w:val="3BAE2FF9"/>
    <w:rsid w:val="3BBD5812"/>
    <w:rsid w:val="3BC95DA1"/>
    <w:rsid w:val="3BCD2229"/>
    <w:rsid w:val="3BE86656"/>
    <w:rsid w:val="3C14299D"/>
    <w:rsid w:val="3C2619BE"/>
    <w:rsid w:val="3C4953F6"/>
    <w:rsid w:val="3C5A0F14"/>
    <w:rsid w:val="3C5F2E1D"/>
    <w:rsid w:val="3C69372C"/>
    <w:rsid w:val="3C790143"/>
    <w:rsid w:val="3C807ACE"/>
    <w:rsid w:val="3C961C72"/>
    <w:rsid w:val="3C9809F8"/>
    <w:rsid w:val="3C9B197D"/>
    <w:rsid w:val="3CC2763E"/>
    <w:rsid w:val="3D363D7A"/>
    <w:rsid w:val="3D56682D"/>
    <w:rsid w:val="3D833E79"/>
    <w:rsid w:val="3D99601D"/>
    <w:rsid w:val="3DCF64F7"/>
    <w:rsid w:val="3DD349C6"/>
    <w:rsid w:val="3DEA4B22"/>
    <w:rsid w:val="3E1E1AF9"/>
    <w:rsid w:val="3E790F0E"/>
    <w:rsid w:val="3E856F1F"/>
    <w:rsid w:val="3E8649A0"/>
    <w:rsid w:val="3EA477D4"/>
    <w:rsid w:val="3EAC4BE0"/>
    <w:rsid w:val="3EB709F3"/>
    <w:rsid w:val="3EC34805"/>
    <w:rsid w:val="3EC84510"/>
    <w:rsid w:val="3ED03B1B"/>
    <w:rsid w:val="3EE21837"/>
    <w:rsid w:val="3EE44D3A"/>
    <w:rsid w:val="3EF21AD1"/>
    <w:rsid w:val="3F064F6E"/>
    <w:rsid w:val="3F150D8C"/>
    <w:rsid w:val="3F17428F"/>
    <w:rsid w:val="3F520BF1"/>
    <w:rsid w:val="3F6E2720"/>
    <w:rsid w:val="3F9738E4"/>
    <w:rsid w:val="3FE0175A"/>
    <w:rsid w:val="3FE63663"/>
    <w:rsid w:val="3FFE458D"/>
    <w:rsid w:val="40173E32"/>
    <w:rsid w:val="402D5FD6"/>
    <w:rsid w:val="40306F5A"/>
    <w:rsid w:val="403E1AF3"/>
    <w:rsid w:val="406F7D44"/>
    <w:rsid w:val="40826D65"/>
    <w:rsid w:val="40B52A37"/>
    <w:rsid w:val="40C120CD"/>
    <w:rsid w:val="40CB045E"/>
    <w:rsid w:val="412D13FC"/>
    <w:rsid w:val="413D7498"/>
    <w:rsid w:val="41926BA2"/>
    <w:rsid w:val="419868AD"/>
    <w:rsid w:val="41A834D6"/>
    <w:rsid w:val="41B55E5D"/>
    <w:rsid w:val="41B8355E"/>
    <w:rsid w:val="41CD7C80"/>
    <w:rsid w:val="41CE5702"/>
    <w:rsid w:val="41E740AD"/>
    <w:rsid w:val="41F768C6"/>
    <w:rsid w:val="42232C0D"/>
    <w:rsid w:val="42263B92"/>
    <w:rsid w:val="426104F4"/>
    <w:rsid w:val="42741713"/>
    <w:rsid w:val="428178A2"/>
    <w:rsid w:val="42920CC3"/>
    <w:rsid w:val="42CA46A0"/>
    <w:rsid w:val="42DB5C3F"/>
    <w:rsid w:val="42E142C5"/>
    <w:rsid w:val="42EF105C"/>
    <w:rsid w:val="43006D78"/>
    <w:rsid w:val="4309548A"/>
    <w:rsid w:val="43222DDF"/>
    <w:rsid w:val="432824BB"/>
    <w:rsid w:val="435706BE"/>
    <w:rsid w:val="4359650D"/>
    <w:rsid w:val="43942E6F"/>
    <w:rsid w:val="43A55308"/>
    <w:rsid w:val="43B63024"/>
    <w:rsid w:val="43E32BEE"/>
    <w:rsid w:val="43E87076"/>
    <w:rsid w:val="440E72B6"/>
    <w:rsid w:val="44202A53"/>
    <w:rsid w:val="4432296D"/>
    <w:rsid w:val="445A3B32"/>
    <w:rsid w:val="4475215D"/>
    <w:rsid w:val="447D7569"/>
    <w:rsid w:val="44A06825"/>
    <w:rsid w:val="44D65626"/>
    <w:rsid w:val="44DB5385"/>
    <w:rsid w:val="44E24D0F"/>
    <w:rsid w:val="44FE4640"/>
    <w:rsid w:val="45055961"/>
    <w:rsid w:val="45161CE6"/>
    <w:rsid w:val="4524487F"/>
    <w:rsid w:val="453E5429"/>
    <w:rsid w:val="455475CD"/>
    <w:rsid w:val="455F7B5C"/>
    <w:rsid w:val="45773005"/>
    <w:rsid w:val="45880D21"/>
    <w:rsid w:val="45932935"/>
    <w:rsid w:val="459D0CC6"/>
    <w:rsid w:val="45B37022"/>
    <w:rsid w:val="45C60805"/>
    <w:rsid w:val="45E723BF"/>
    <w:rsid w:val="460A7FF5"/>
    <w:rsid w:val="461B3B13"/>
    <w:rsid w:val="461C3792"/>
    <w:rsid w:val="46654E8C"/>
    <w:rsid w:val="46706AA0"/>
    <w:rsid w:val="46737A24"/>
    <w:rsid w:val="46C11D22"/>
    <w:rsid w:val="46C35225"/>
    <w:rsid w:val="46D81947"/>
    <w:rsid w:val="46E7326C"/>
    <w:rsid w:val="470F78A3"/>
    <w:rsid w:val="474A4205"/>
    <w:rsid w:val="475A0C1C"/>
    <w:rsid w:val="47613E2A"/>
    <w:rsid w:val="478F3674"/>
    <w:rsid w:val="47974304"/>
    <w:rsid w:val="479F1710"/>
    <w:rsid w:val="47E67906"/>
    <w:rsid w:val="481161CC"/>
    <w:rsid w:val="48154BD2"/>
    <w:rsid w:val="4830797A"/>
    <w:rsid w:val="48567BBA"/>
    <w:rsid w:val="48605F4B"/>
    <w:rsid w:val="487E0D7E"/>
    <w:rsid w:val="4888388C"/>
    <w:rsid w:val="48C0506B"/>
    <w:rsid w:val="48C84676"/>
    <w:rsid w:val="48C920F7"/>
    <w:rsid w:val="48D3628A"/>
    <w:rsid w:val="48E32CA1"/>
    <w:rsid w:val="491C7983"/>
    <w:rsid w:val="493D4634"/>
    <w:rsid w:val="495132D5"/>
    <w:rsid w:val="49765A93"/>
    <w:rsid w:val="49942AC5"/>
    <w:rsid w:val="49B5687D"/>
    <w:rsid w:val="49C51095"/>
    <w:rsid w:val="49DC0CBB"/>
    <w:rsid w:val="49E80350"/>
    <w:rsid w:val="49EA5A52"/>
    <w:rsid w:val="49F153DD"/>
    <w:rsid w:val="4A0230F9"/>
    <w:rsid w:val="4A0D4D0D"/>
    <w:rsid w:val="4A133393"/>
    <w:rsid w:val="4A18309E"/>
    <w:rsid w:val="4A1F4C27"/>
    <w:rsid w:val="4A2C3F3D"/>
    <w:rsid w:val="4A824CCC"/>
    <w:rsid w:val="4A8658D0"/>
    <w:rsid w:val="4A952667"/>
    <w:rsid w:val="4A96396C"/>
    <w:rsid w:val="4AA94B8B"/>
    <w:rsid w:val="4B01301B"/>
    <w:rsid w:val="4B15553F"/>
    <w:rsid w:val="4B162FC1"/>
    <w:rsid w:val="4B2679D8"/>
    <w:rsid w:val="4B4F0B9C"/>
    <w:rsid w:val="4B804BEF"/>
    <w:rsid w:val="4B91290A"/>
    <w:rsid w:val="4B917087"/>
    <w:rsid w:val="4BA637A9"/>
    <w:rsid w:val="4BB040B9"/>
    <w:rsid w:val="4BDA0780"/>
    <w:rsid w:val="4BE36E91"/>
    <w:rsid w:val="4BF161A7"/>
    <w:rsid w:val="4C095A4C"/>
    <w:rsid w:val="4C1028C4"/>
    <w:rsid w:val="4C13635C"/>
    <w:rsid w:val="4C274FFC"/>
    <w:rsid w:val="4C4C77BA"/>
    <w:rsid w:val="4C586E50"/>
    <w:rsid w:val="4C5C7A55"/>
    <w:rsid w:val="4C73767A"/>
    <w:rsid w:val="4C914A2C"/>
    <w:rsid w:val="4C9743B6"/>
    <w:rsid w:val="4CA536CC"/>
    <w:rsid w:val="4CAC0AD9"/>
    <w:rsid w:val="4CB571EA"/>
    <w:rsid w:val="4CC22C7C"/>
    <w:rsid w:val="4D147203"/>
    <w:rsid w:val="4D337AB8"/>
    <w:rsid w:val="4D5137E5"/>
    <w:rsid w:val="4D8971C2"/>
    <w:rsid w:val="4D9A2CE0"/>
    <w:rsid w:val="4DD3633D"/>
    <w:rsid w:val="4DE343D9"/>
    <w:rsid w:val="4DED6EE6"/>
    <w:rsid w:val="4E455377"/>
    <w:rsid w:val="4E50410D"/>
    <w:rsid w:val="4E6301AA"/>
    <w:rsid w:val="4E6C3038"/>
    <w:rsid w:val="4E8770E5"/>
    <w:rsid w:val="4E9E6D0A"/>
    <w:rsid w:val="4EC77ECE"/>
    <w:rsid w:val="4EC97B4E"/>
    <w:rsid w:val="4EFF3143"/>
    <w:rsid w:val="4F5706B7"/>
    <w:rsid w:val="4F7A31F5"/>
    <w:rsid w:val="4F951821"/>
    <w:rsid w:val="4F963A1F"/>
    <w:rsid w:val="4FC43269"/>
    <w:rsid w:val="4FFE214A"/>
    <w:rsid w:val="502F28CD"/>
    <w:rsid w:val="502F619C"/>
    <w:rsid w:val="50327120"/>
    <w:rsid w:val="50473843"/>
    <w:rsid w:val="5057605B"/>
    <w:rsid w:val="50716C05"/>
    <w:rsid w:val="50A22C57"/>
    <w:rsid w:val="50AB080A"/>
    <w:rsid w:val="50C05A8B"/>
    <w:rsid w:val="50C34B93"/>
    <w:rsid w:val="50D33427"/>
    <w:rsid w:val="50DD17B8"/>
    <w:rsid w:val="512222AC"/>
    <w:rsid w:val="512A3E35"/>
    <w:rsid w:val="51635294"/>
    <w:rsid w:val="516D3625"/>
    <w:rsid w:val="51881C50"/>
    <w:rsid w:val="519647E9"/>
    <w:rsid w:val="51F50086"/>
    <w:rsid w:val="51FF2B94"/>
    <w:rsid w:val="52252DD4"/>
    <w:rsid w:val="52301165"/>
    <w:rsid w:val="52341F33"/>
    <w:rsid w:val="52434DAF"/>
    <w:rsid w:val="52530420"/>
    <w:rsid w:val="526B7CC5"/>
    <w:rsid w:val="52BD204D"/>
    <w:rsid w:val="536E65EE"/>
    <w:rsid w:val="539A61B8"/>
    <w:rsid w:val="53B931EA"/>
    <w:rsid w:val="53C04BD2"/>
    <w:rsid w:val="53EF36C4"/>
    <w:rsid w:val="541447FD"/>
    <w:rsid w:val="5427381E"/>
    <w:rsid w:val="54473D53"/>
    <w:rsid w:val="544E1F41"/>
    <w:rsid w:val="546A778A"/>
    <w:rsid w:val="54776AA0"/>
    <w:rsid w:val="549B0D2D"/>
    <w:rsid w:val="54C449A1"/>
    <w:rsid w:val="54C620A2"/>
    <w:rsid w:val="552B1DC7"/>
    <w:rsid w:val="55413F6A"/>
    <w:rsid w:val="5569512F"/>
    <w:rsid w:val="558C0B67"/>
    <w:rsid w:val="55964CF9"/>
    <w:rsid w:val="55A0308A"/>
    <w:rsid w:val="55A3078C"/>
    <w:rsid w:val="55C05B3D"/>
    <w:rsid w:val="55CE28D5"/>
    <w:rsid w:val="55D90C66"/>
    <w:rsid w:val="55FE5622"/>
    <w:rsid w:val="56000B25"/>
    <w:rsid w:val="56024028"/>
    <w:rsid w:val="5634007B"/>
    <w:rsid w:val="563C2F09"/>
    <w:rsid w:val="56BA37D7"/>
    <w:rsid w:val="56C62E6D"/>
    <w:rsid w:val="56CE0279"/>
    <w:rsid w:val="57301217"/>
    <w:rsid w:val="57381EA7"/>
    <w:rsid w:val="574F6249"/>
    <w:rsid w:val="575539D5"/>
    <w:rsid w:val="57751D0C"/>
    <w:rsid w:val="57975744"/>
    <w:rsid w:val="57CE7E1C"/>
    <w:rsid w:val="57DE00B6"/>
    <w:rsid w:val="57E767C7"/>
    <w:rsid w:val="57FC2EEA"/>
    <w:rsid w:val="58032874"/>
    <w:rsid w:val="58106307"/>
    <w:rsid w:val="58350AC5"/>
    <w:rsid w:val="585A5481"/>
    <w:rsid w:val="58B65B9B"/>
    <w:rsid w:val="58E24461"/>
    <w:rsid w:val="59016F14"/>
    <w:rsid w:val="59094320"/>
    <w:rsid w:val="591F781C"/>
    <w:rsid w:val="59517F98"/>
    <w:rsid w:val="59833FEA"/>
    <w:rsid w:val="598D6AF8"/>
    <w:rsid w:val="5999618E"/>
    <w:rsid w:val="59DE55FD"/>
    <w:rsid w:val="59FC0431"/>
    <w:rsid w:val="5A1B5462"/>
    <w:rsid w:val="5A615BD7"/>
    <w:rsid w:val="5A635857"/>
    <w:rsid w:val="5A685562"/>
    <w:rsid w:val="5A7857FC"/>
    <w:rsid w:val="5AA10BBF"/>
    <w:rsid w:val="5AA41B43"/>
    <w:rsid w:val="5AB865E5"/>
    <w:rsid w:val="5ABA3CE7"/>
    <w:rsid w:val="5AC445F6"/>
    <w:rsid w:val="5AC70DFE"/>
    <w:rsid w:val="5AD67D94"/>
    <w:rsid w:val="5ADB421C"/>
    <w:rsid w:val="5AF276C4"/>
    <w:rsid w:val="5AFC7FD4"/>
    <w:rsid w:val="5B122177"/>
    <w:rsid w:val="5B301727"/>
    <w:rsid w:val="5B4361C9"/>
    <w:rsid w:val="5BB31D00"/>
    <w:rsid w:val="5BFB20F5"/>
    <w:rsid w:val="5C075F07"/>
    <w:rsid w:val="5C2E5A7A"/>
    <w:rsid w:val="5C6C36AD"/>
    <w:rsid w:val="5C7774C0"/>
    <w:rsid w:val="5C8F2968"/>
    <w:rsid w:val="5C9D7700"/>
    <w:rsid w:val="5CA16106"/>
    <w:rsid w:val="5CA54B0C"/>
    <w:rsid w:val="5CCD244D"/>
    <w:rsid w:val="5CFA6A23"/>
    <w:rsid w:val="5D2C5CEA"/>
    <w:rsid w:val="5D39757E"/>
    <w:rsid w:val="5D4D1AA2"/>
    <w:rsid w:val="5D5226A6"/>
    <w:rsid w:val="5D683738"/>
    <w:rsid w:val="5D957C98"/>
    <w:rsid w:val="5DBC7B57"/>
    <w:rsid w:val="5DC60467"/>
    <w:rsid w:val="5DCD7DF2"/>
    <w:rsid w:val="5DDB4B89"/>
    <w:rsid w:val="5DFF3AC4"/>
    <w:rsid w:val="5E0D2DD9"/>
    <w:rsid w:val="5E1075E1"/>
    <w:rsid w:val="5E1D3074"/>
    <w:rsid w:val="5E556A51"/>
    <w:rsid w:val="5E600665"/>
    <w:rsid w:val="5E64706B"/>
    <w:rsid w:val="5EBF3F02"/>
    <w:rsid w:val="5ED660A5"/>
    <w:rsid w:val="5F20199D"/>
    <w:rsid w:val="5FA34174"/>
    <w:rsid w:val="5FA863FE"/>
    <w:rsid w:val="5FF42C7A"/>
    <w:rsid w:val="5FFC0086"/>
    <w:rsid w:val="5FFD5B08"/>
    <w:rsid w:val="60076417"/>
    <w:rsid w:val="600B06A1"/>
    <w:rsid w:val="602E1B5A"/>
    <w:rsid w:val="60596221"/>
    <w:rsid w:val="607138C8"/>
    <w:rsid w:val="607F78AD"/>
    <w:rsid w:val="60B50B3A"/>
    <w:rsid w:val="60CE03DF"/>
    <w:rsid w:val="60E53887"/>
    <w:rsid w:val="60FA2528"/>
    <w:rsid w:val="610872BF"/>
    <w:rsid w:val="61385890"/>
    <w:rsid w:val="615C6D49"/>
    <w:rsid w:val="617A38D4"/>
    <w:rsid w:val="61996BAE"/>
    <w:rsid w:val="61AF2F50"/>
    <w:rsid w:val="61D1258B"/>
    <w:rsid w:val="61D35A8E"/>
    <w:rsid w:val="61FF1DD5"/>
    <w:rsid w:val="626E7E8B"/>
    <w:rsid w:val="6271300E"/>
    <w:rsid w:val="627B7155"/>
    <w:rsid w:val="627F2323"/>
    <w:rsid w:val="62996751"/>
    <w:rsid w:val="62E5554B"/>
    <w:rsid w:val="63107694"/>
    <w:rsid w:val="636A1027"/>
    <w:rsid w:val="63793840"/>
    <w:rsid w:val="637A12C2"/>
    <w:rsid w:val="638C4A5F"/>
    <w:rsid w:val="63A34684"/>
    <w:rsid w:val="63A70E8C"/>
    <w:rsid w:val="63D506D7"/>
    <w:rsid w:val="64053424"/>
    <w:rsid w:val="648065F1"/>
    <w:rsid w:val="649E5BA1"/>
    <w:rsid w:val="64AA19B4"/>
    <w:rsid w:val="64C869E5"/>
    <w:rsid w:val="65354E1B"/>
    <w:rsid w:val="654C11BD"/>
    <w:rsid w:val="65806194"/>
    <w:rsid w:val="659912BC"/>
    <w:rsid w:val="65BF14FC"/>
    <w:rsid w:val="65D84624"/>
    <w:rsid w:val="65DB0E2C"/>
    <w:rsid w:val="65F43F54"/>
    <w:rsid w:val="6618760C"/>
    <w:rsid w:val="66A25372"/>
    <w:rsid w:val="66B2560C"/>
    <w:rsid w:val="67077294"/>
    <w:rsid w:val="67107BA4"/>
    <w:rsid w:val="67371FE2"/>
    <w:rsid w:val="6747227C"/>
    <w:rsid w:val="67C044C4"/>
    <w:rsid w:val="67D43165"/>
    <w:rsid w:val="680613B6"/>
    <w:rsid w:val="6808013C"/>
    <w:rsid w:val="68347D07"/>
    <w:rsid w:val="685272B7"/>
    <w:rsid w:val="68A55A3C"/>
    <w:rsid w:val="68A97CC5"/>
    <w:rsid w:val="68B172D0"/>
    <w:rsid w:val="68D15606"/>
    <w:rsid w:val="68D30B09"/>
    <w:rsid w:val="68F02638"/>
    <w:rsid w:val="68FB09C9"/>
    <w:rsid w:val="69083562"/>
    <w:rsid w:val="690A31E2"/>
    <w:rsid w:val="69274D10"/>
    <w:rsid w:val="692C1198"/>
    <w:rsid w:val="69440CC6"/>
    <w:rsid w:val="695732E1"/>
    <w:rsid w:val="696403F8"/>
    <w:rsid w:val="697A259C"/>
    <w:rsid w:val="698718B2"/>
    <w:rsid w:val="69C9231B"/>
    <w:rsid w:val="6A1D1DA5"/>
    <w:rsid w:val="6A505A77"/>
    <w:rsid w:val="6A5C2B8F"/>
    <w:rsid w:val="6A6A1EA4"/>
    <w:rsid w:val="6A6A40A3"/>
    <w:rsid w:val="6A703DAE"/>
    <w:rsid w:val="6A7833B8"/>
    <w:rsid w:val="6A9D13FA"/>
    <w:rsid w:val="6ABF604C"/>
    <w:rsid w:val="6AF51A88"/>
    <w:rsid w:val="6B2D1BE2"/>
    <w:rsid w:val="6B2F50E5"/>
    <w:rsid w:val="6B3218ED"/>
    <w:rsid w:val="6B6F5ECF"/>
    <w:rsid w:val="6B770D5D"/>
    <w:rsid w:val="6B95030D"/>
    <w:rsid w:val="6BA505A7"/>
    <w:rsid w:val="6BAC7F32"/>
    <w:rsid w:val="6C305F8D"/>
    <w:rsid w:val="6C481435"/>
    <w:rsid w:val="6C662BE4"/>
    <w:rsid w:val="6C6860E7"/>
    <w:rsid w:val="6C6C0370"/>
    <w:rsid w:val="6CA362CC"/>
    <w:rsid w:val="6CAE465D"/>
    <w:rsid w:val="6CB07B60"/>
    <w:rsid w:val="6CB25261"/>
    <w:rsid w:val="6CC42F7D"/>
    <w:rsid w:val="6D394241"/>
    <w:rsid w:val="6D6B0293"/>
    <w:rsid w:val="6D891A42"/>
    <w:rsid w:val="6D8B66BB"/>
    <w:rsid w:val="6D8C6249"/>
    <w:rsid w:val="6D935BD4"/>
    <w:rsid w:val="6DA35E6F"/>
    <w:rsid w:val="6DAC5479"/>
    <w:rsid w:val="6DBB3515"/>
    <w:rsid w:val="6DD05A39"/>
    <w:rsid w:val="6DD92AC5"/>
    <w:rsid w:val="6DF004EC"/>
    <w:rsid w:val="6E002985"/>
    <w:rsid w:val="6E023C8A"/>
    <w:rsid w:val="6E0C6798"/>
    <w:rsid w:val="6E112C1F"/>
    <w:rsid w:val="6E4843FE"/>
    <w:rsid w:val="6EA9319E"/>
    <w:rsid w:val="6ED51A64"/>
    <w:rsid w:val="6EED710A"/>
    <w:rsid w:val="6EFB3EA2"/>
    <w:rsid w:val="6F034B31"/>
    <w:rsid w:val="6F1B6955"/>
    <w:rsid w:val="6F2A116E"/>
    <w:rsid w:val="6F2D5976"/>
    <w:rsid w:val="6F491A22"/>
    <w:rsid w:val="6F755D6A"/>
    <w:rsid w:val="6F8D3411"/>
    <w:rsid w:val="6FBB0A5D"/>
    <w:rsid w:val="6FE902A7"/>
    <w:rsid w:val="7000374F"/>
    <w:rsid w:val="700346D4"/>
    <w:rsid w:val="700D4FE4"/>
    <w:rsid w:val="70115BE8"/>
    <w:rsid w:val="701658F3"/>
    <w:rsid w:val="70173375"/>
    <w:rsid w:val="7026010C"/>
    <w:rsid w:val="704509C1"/>
    <w:rsid w:val="705D0266"/>
    <w:rsid w:val="70711485"/>
    <w:rsid w:val="70822A24"/>
    <w:rsid w:val="70AE0A4D"/>
    <w:rsid w:val="70C2380D"/>
    <w:rsid w:val="70EB70F2"/>
    <w:rsid w:val="70FC6E6A"/>
    <w:rsid w:val="71060A7F"/>
    <w:rsid w:val="713B7C54"/>
    <w:rsid w:val="714040DC"/>
    <w:rsid w:val="714814E8"/>
    <w:rsid w:val="71725BB0"/>
    <w:rsid w:val="717F1642"/>
    <w:rsid w:val="718203C8"/>
    <w:rsid w:val="71B82AA1"/>
    <w:rsid w:val="71DA42DA"/>
    <w:rsid w:val="71E061E4"/>
    <w:rsid w:val="71EB4575"/>
    <w:rsid w:val="71EB6773"/>
    <w:rsid w:val="71F02BFB"/>
    <w:rsid w:val="72473609"/>
    <w:rsid w:val="724B2010"/>
    <w:rsid w:val="7254291F"/>
    <w:rsid w:val="725A4828"/>
    <w:rsid w:val="725B5B2D"/>
    <w:rsid w:val="7266063B"/>
    <w:rsid w:val="72717CD1"/>
    <w:rsid w:val="72723E32"/>
    <w:rsid w:val="72850EF0"/>
    <w:rsid w:val="72CC70E6"/>
    <w:rsid w:val="731474DA"/>
    <w:rsid w:val="731E7DE9"/>
    <w:rsid w:val="732D5E85"/>
    <w:rsid w:val="739432AB"/>
    <w:rsid w:val="73C31BFC"/>
    <w:rsid w:val="73DF7EA7"/>
    <w:rsid w:val="73E47BB2"/>
    <w:rsid w:val="73F11447"/>
    <w:rsid w:val="741632FA"/>
    <w:rsid w:val="745C0AF6"/>
    <w:rsid w:val="746229FF"/>
    <w:rsid w:val="748F47C8"/>
    <w:rsid w:val="749679D6"/>
    <w:rsid w:val="74B72109"/>
    <w:rsid w:val="74BA308E"/>
    <w:rsid w:val="74F57957"/>
    <w:rsid w:val="751B1E2E"/>
    <w:rsid w:val="75400D68"/>
    <w:rsid w:val="75442FF2"/>
    <w:rsid w:val="759A5F7F"/>
    <w:rsid w:val="75A1338B"/>
    <w:rsid w:val="75A3688F"/>
    <w:rsid w:val="75E64D79"/>
    <w:rsid w:val="75FB149C"/>
    <w:rsid w:val="762D2F6F"/>
    <w:rsid w:val="76384B84"/>
    <w:rsid w:val="76874903"/>
    <w:rsid w:val="76882384"/>
    <w:rsid w:val="768B0D8B"/>
    <w:rsid w:val="76D54682"/>
    <w:rsid w:val="76D62103"/>
    <w:rsid w:val="773C312D"/>
    <w:rsid w:val="774E68CA"/>
    <w:rsid w:val="77792F92"/>
    <w:rsid w:val="777F7099"/>
    <w:rsid w:val="778E76B4"/>
    <w:rsid w:val="77BE2401"/>
    <w:rsid w:val="77D8682E"/>
    <w:rsid w:val="77E71047"/>
    <w:rsid w:val="783B524E"/>
    <w:rsid w:val="785206F6"/>
    <w:rsid w:val="78524E73"/>
    <w:rsid w:val="785A227F"/>
    <w:rsid w:val="786D349E"/>
    <w:rsid w:val="78913A5E"/>
    <w:rsid w:val="78B8009B"/>
    <w:rsid w:val="78C41FC5"/>
    <w:rsid w:val="78C73EB1"/>
    <w:rsid w:val="78E421E4"/>
    <w:rsid w:val="79096BA0"/>
    <w:rsid w:val="793F3198"/>
    <w:rsid w:val="79734051"/>
    <w:rsid w:val="79761752"/>
    <w:rsid w:val="798D1378"/>
    <w:rsid w:val="798E267C"/>
    <w:rsid w:val="799C1992"/>
    <w:rsid w:val="79A44820"/>
    <w:rsid w:val="79CA11DC"/>
    <w:rsid w:val="79DC01FD"/>
    <w:rsid w:val="79DF58FF"/>
    <w:rsid w:val="79FD0732"/>
    <w:rsid w:val="7A3A6239"/>
    <w:rsid w:val="7A506EB7"/>
    <w:rsid w:val="7A550DC0"/>
    <w:rsid w:val="7A721E40"/>
    <w:rsid w:val="7A9C4DB8"/>
    <w:rsid w:val="7AB5465D"/>
    <w:rsid w:val="7B0B2E6E"/>
    <w:rsid w:val="7B1C5306"/>
    <w:rsid w:val="7B3A013A"/>
    <w:rsid w:val="7B551FE8"/>
    <w:rsid w:val="7BA10DE3"/>
    <w:rsid w:val="7BB1107D"/>
    <w:rsid w:val="7BEA6C58"/>
    <w:rsid w:val="7BEE565F"/>
    <w:rsid w:val="7C4924F5"/>
    <w:rsid w:val="7C57508E"/>
    <w:rsid w:val="7C687527"/>
    <w:rsid w:val="7C7B6547"/>
    <w:rsid w:val="7C86235A"/>
    <w:rsid w:val="7C9603F6"/>
    <w:rsid w:val="7CA91615"/>
    <w:rsid w:val="7CB650A7"/>
    <w:rsid w:val="7CF2748B"/>
    <w:rsid w:val="7D011CA4"/>
    <w:rsid w:val="7D0351A7"/>
    <w:rsid w:val="7D225A5C"/>
    <w:rsid w:val="7D4D68A0"/>
    <w:rsid w:val="7D707D59"/>
    <w:rsid w:val="7D91028E"/>
    <w:rsid w:val="7DE57D18"/>
    <w:rsid w:val="7DF173AE"/>
    <w:rsid w:val="7E013DC5"/>
    <w:rsid w:val="7E2120FB"/>
    <w:rsid w:val="7E294F89"/>
    <w:rsid w:val="7E2C5F0E"/>
    <w:rsid w:val="7E327E17"/>
    <w:rsid w:val="7E741B85"/>
    <w:rsid w:val="7EB470EC"/>
    <w:rsid w:val="7EEE184F"/>
    <w:rsid w:val="7F0171EB"/>
    <w:rsid w:val="7F0369A7"/>
    <w:rsid w:val="7F20421C"/>
    <w:rsid w:val="7F2870AA"/>
    <w:rsid w:val="7F45445C"/>
    <w:rsid w:val="7F4853E1"/>
    <w:rsid w:val="7F525CF0"/>
    <w:rsid w:val="7F7D7E39"/>
    <w:rsid w:val="7FCE30BB"/>
    <w:rsid w:val="7FE120DC"/>
    <w:rsid w:val="7FEC266B"/>
    <w:rsid w:val="7FFE3C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方正仿宋_GBK" w:cs="黑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widowControl w:val="0"/>
      <w:spacing w:line="240" w:lineRule="auto"/>
      <w:ind w:firstLine="420"/>
    </w:pPr>
    <w:rPr>
      <w:rFonts w:eastAsia="仿宋_GB2312" w:cs="Times New Roman"/>
      <w:sz w:val="36"/>
    </w:rPr>
  </w:style>
  <w:style w:type="paragraph" w:styleId="4">
    <w:name w:val="Plain Text"/>
    <w:basedOn w:val="1"/>
    <w:link w:val="16"/>
    <w:autoRedefine/>
    <w:unhideWhenUsed/>
    <w:qFormat/>
    <w:uiPriority w:val="0"/>
    <w:pPr>
      <w:widowControl w:val="0"/>
      <w:spacing w:line="240" w:lineRule="auto"/>
      <w:ind w:firstLine="0" w:firstLineChars="0"/>
    </w:pPr>
    <w:rPr>
      <w:rFonts w:ascii="宋体" w:hAnsi="Courier New" w:eastAsia="宋体" w:cs="Courier New"/>
      <w:sz w:val="21"/>
      <w:szCs w:val="21"/>
    </w:rPr>
  </w:style>
  <w:style w:type="paragraph" w:styleId="5">
    <w:name w:val="Balloon Text"/>
    <w:basedOn w:val="1"/>
    <w:link w:val="17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Emphasis"/>
    <w:basedOn w:val="10"/>
    <w:autoRedefine/>
    <w:qFormat/>
    <w:uiPriority w:val="20"/>
    <w:rPr>
      <w:i/>
      <w:iCs/>
    </w:rPr>
  </w:style>
  <w:style w:type="paragraph" w:customStyle="1" w:styleId="13">
    <w:name w:val="列出段落1"/>
    <w:basedOn w:val="1"/>
    <w:autoRedefine/>
    <w:qFormat/>
    <w:uiPriority w:val="34"/>
    <w:pPr>
      <w:ind w:firstLine="420"/>
    </w:pPr>
  </w:style>
  <w:style w:type="character" w:customStyle="1" w:styleId="14">
    <w:name w:val="页脚 Char"/>
    <w:basedOn w:val="10"/>
    <w:link w:val="6"/>
    <w:autoRedefine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5">
    <w:name w:val="页眉 Char"/>
    <w:basedOn w:val="10"/>
    <w:link w:val="7"/>
    <w:autoRedefine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6">
    <w:name w:val="纯文本 Char"/>
    <w:basedOn w:val="10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7">
    <w:name w:val="批注框文本 Char"/>
    <w:basedOn w:val="10"/>
    <w:link w:val="5"/>
    <w:semiHidden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5991;&#27169;&#2925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FD5B-8554-4611-A20C-5B162ACE4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公文模版.dotx</Template>
  <Company>HP Inc.</Company>
  <Pages>1</Pages>
  <Words>1199</Words>
  <Characters>1265</Characters>
  <Lines>56</Lines>
  <Paragraphs>16</Paragraphs>
  <TotalTime>15</TotalTime>
  <ScaleCrop>false</ScaleCrop>
  <LinksUpToDate>false</LinksUpToDate>
  <CharactersWithSpaces>1343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2023-11-28T03:12:00Z</dcterms:created>
  <dc:creator>Administrator</dc:creator>
  <cp:lastModifiedBy>K.J</cp:lastModifiedBy>
  <cp:lastPrinted>2026-03-23T00:41:00Z</cp:lastPrinted>
  <dcterms:modified xsi:type="dcterms:W3CDTF">2026-03-23T09:27:33Z</dcterms:modified>
  <dc:title>在全省政协党的建设工作座谈会上的讲话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268728652_btnclosed</vt:lpwstr>
  </property>
  <property fmtid="{D5CDD505-2E9C-101B-9397-08002B2CF9AE}" pid="3" name="KSOProductBuildVer">
    <vt:lpwstr>2052-12.1.0.25225</vt:lpwstr>
  </property>
  <property fmtid="{D5CDD505-2E9C-101B-9397-08002B2CF9AE}" pid="4" name="ICV">
    <vt:lpwstr>79C9E6E6BED6431C815E0AD57B7071FB_13</vt:lpwstr>
  </property>
  <property fmtid="{D5CDD505-2E9C-101B-9397-08002B2CF9AE}" pid="5" name="KSOTemplateDocerSaveRecord">
    <vt:lpwstr>eyJoZGlkIjoiYmI0NmEzOTJkYzA4ZmIyZjM3ZjUwNjU0Y2E4NjQ2NzIiLCJ1c2VySWQiOiI3NDk0NDAwMjgifQ==</vt:lpwstr>
  </property>
</Properties>
</file>